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586C" w14:textId="77777777" w:rsidR="00AF7AF7" w:rsidRPr="000870AD" w:rsidRDefault="00515E86" w:rsidP="00F01F7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0"/>
        <w:gridCol w:w="236"/>
        <w:gridCol w:w="4444"/>
        <w:gridCol w:w="236"/>
        <w:gridCol w:w="3493"/>
      </w:tblGrid>
      <w:tr w:rsidR="00515E86" w:rsidRPr="00C45744" w14:paraId="2B1C13BE" w14:textId="77777777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14:paraId="6A76E786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="00F91051"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14:paraId="6E9CDF2C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A9B44" w14:textId="77777777"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14:paraId="649331FA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2" w:name="txt_Gruppe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13F73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Grupp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="00F91051"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515E86" w:rsidRPr="00C45744" w14:paraId="01686A3E" w14:textId="77777777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F2E2854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14:paraId="58CE0338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14:paraId="725E59FA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</w:t>
            </w:r>
            <w:r w:rsidR="00381B4F">
              <w:rPr>
                <w:rFonts w:ascii="Verdana" w:hAnsi="Verdana"/>
                <w:sz w:val="12"/>
                <w:szCs w:val="12"/>
              </w:rPr>
              <w:t>,</w:t>
            </w:r>
            <w:r w:rsidRPr="00C45744">
              <w:rPr>
                <w:rFonts w:ascii="Verdana" w:hAnsi="Verdana"/>
                <w:sz w:val="12"/>
                <w:szCs w:val="12"/>
              </w:rPr>
              <w:t>Nachname</w:t>
            </w:r>
          </w:p>
        </w:tc>
        <w:tc>
          <w:tcPr>
            <w:tcW w:w="236" w:type="dxa"/>
            <w:shd w:val="clear" w:color="auto" w:fill="auto"/>
          </w:tcPr>
          <w:p w14:paraId="28AEB579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51749AED" w14:textId="77777777" w:rsidR="00515E86" w:rsidRPr="00C45744" w:rsidRDefault="00C20EB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Einstellungstermin</w:t>
            </w:r>
          </w:p>
        </w:tc>
      </w:tr>
      <w:bookmarkStart w:id="3" w:name="txt_Schule_LiV"/>
      <w:tr w:rsidR="00515E86" w:rsidRPr="00C45744" w14:paraId="4CE7A86A" w14:textId="77777777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C06E78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="00F91051"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14:paraId="7A5AAFEF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4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C4DF7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="00F91051"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15E86" w:rsidRPr="00C45744" w14:paraId="092BDE8B" w14:textId="77777777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34C060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14:paraId="78C502DB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390B7FA0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14:paraId="73051D8F" w14:textId="77777777" w:rsidR="00D66502" w:rsidRPr="000870AD" w:rsidRDefault="004F4B37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 w14:anchorId="2340D295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15pt;margin-top:3.2pt;width:170.1pt;height:99.2pt;z-index:251657728;mso-position-horizontal-relative:text;mso-position-vertical-relative:text">
            <v:textbox inset="0,0,0,0">
              <w:txbxContent>
                <w:p w14:paraId="2435BB43" w14:textId="77777777" w:rsidR="003E16DE" w:rsidRPr="007C6C1C" w:rsidRDefault="007C6C1C" w:rsidP="004F4B37">
                  <w:pPr>
                    <w:spacing w:line="240" w:lineRule="auto"/>
                    <w:rPr>
                      <w:rFonts w:ascii="Verdana" w:hAnsi="Verdana"/>
                      <w:sz w:val="8"/>
                      <w:szCs w:val="8"/>
                    </w:rPr>
                  </w:pPr>
                  <w:r w:rsidRPr="007C6C1C">
                    <w:rPr>
                      <w:rFonts w:ascii="Verdana" w:hAnsi="Verdana"/>
                      <w:sz w:val="8"/>
                      <w:szCs w:val="8"/>
                    </w:rPr>
                    <w:t>Eingangsstempel</w:t>
                  </w:r>
                </w:p>
              </w:txbxContent>
            </v:textbox>
          </v:shape>
        </w:pict>
      </w:r>
    </w:p>
    <w:p w14:paraId="264BF774" w14:textId="77777777"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14:paraId="4B60E466" w14:textId="77777777"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873F95">
        <w:rPr>
          <w:rFonts w:ascii="Verdana" w:hAnsi="Verdana"/>
          <w:sz w:val="20"/>
        </w:rPr>
        <w:t xml:space="preserve"> Gymnasien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14:paraId="32F97438" w14:textId="77777777" w:rsidTr="00873F95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26ECED" w14:textId="77777777"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35C3210" w14:textId="77777777" w:rsidR="005560DA" w:rsidRPr="00C45744" w:rsidRDefault="005560DA" w:rsidP="00C45744">
            <w:pPr>
              <w:spacing w:before="120"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="00322664"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</w:tr>
    </w:tbl>
    <w:p w14:paraId="26EC4B1B" w14:textId="77777777" w:rsidR="00D15C2B" w:rsidRPr="000870AD" w:rsidRDefault="00D15C2B" w:rsidP="00D15C2B">
      <w:pPr>
        <w:rPr>
          <w:rFonts w:ascii="Verdana" w:hAnsi="Verdana"/>
          <w:sz w:val="20"/>
        </w:rPr>
      </w:pPr>
    </w:p>
    <w:p w14:paraId="520A1E94" w14:textId="77777777" w:rsidR="00D15C2B" w:rsidRDefault="00D15C2B" w:rsidP="006C721E">
      <w:pPr>
        <w:rPr>
          <w:rFonts w:ascii="Verdana" w:hAnsi="Verdana"/>
          <w:b/>
          <w:sz w:val="20"/>
        </w:rPr>
      </w:pPr>
    </w:p>
    <w:p w14:paraId="6943F073" w14:textId="77777777" w:rsidR="00D15C2B" w:rsidRDefault="00D15C2B" w:rsidP="006C721E">
      <w:pPr>
        <w:rPr>
          <w:rFonts w:ascii="Verdana" w:hAnsi="Verdana"/>
          <w:b/>
          <w:sz w:val="20"/>
        </w:rPr>
      </w:pPr>
    </w:p>
    <w:p w14:paraId="6E6C6010" w14:textId="77777777"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14:paraId="4EAE426B" w14:textId="77777777" w:rsidR="00515E86" w:rsidRPr="00A504EB" w:rsidRDefault="00515E86" w:rsidP="00F01F78">
      <w:pPr>
        <w:outlineLvl w:val="0"/>
        <w:rPr>
          <w:rFonts w:ascii="Verdana" w:hAnsi="Verdana"/>
          <w:b/>
          <w:szCs w:val="24"/>
        </w:rPr>
      </w:pPr>
      <w:r w:rsidRPr="00A504EB">
        <w:rPr>
          <w:rFonts w:ascii="Verdana" w:hAnsi="Verdana"/>
          <w:b/>
          <w:szCs w:val="24"/>
        </w:rPr>
        <w:t>Meldung zur</w:t>
      </w:r>
      <w:r w:rsidR="004D7DA6" w:rsidRPr="00A504EB">
        <w:rPr>
          <w:rFonts w:ascii="Verdana" w:hAnsi="Verdana"/>
          <w:b/>
          <w:szCs w:val="24"/>
        </w:rPr>
        <w:t xml:space="preserve"> </w:t>
      </w:r>
      <w:r w:rsidR="00AE27EB" w:rsidRPr="00A504EB">
        <w:rPr>
          <w:rFonts w:ascii="Verdana" w:hAnsi="Verdana"/>
          <w:b/>
          <w:szCs w:val="24"/>
        </w:rPr>
        <w:t>Zweiten Staatsprüfung für das Lehramt an</w:t>
      </w:r>
      <w:r w:rsidR="00B307D9">
        <w:rPr>
          <w:rFonts w:ascii="Verdana" w:hAnsi="Verdana"/>
          <w:b/>
          <w:szCs w:val="24"/>
        </w:rPr>
        <w:t xml:space="preserve"> Gymnasien</w:t>
      </w:r>
    </w:p>
    <w:p w14:paraId="0E36DF69" w14:textId="77777777"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tbl>
      <w:tblPr>
        <w:tblW w:w="0" w:type="auto"/>
        <w:tblInd w:w="51" w:type="dxa"/>
        <w:tblLook w:val="01E0" w:firstRow="1" w:lastRow="1" w:firstColumn="1" w:lastColumn="1" w:noHBand="0" w:noVBand="0"/>
      </w:tblPr>
      <w:tblGrid>
        <w:gridCol w:w="610"/>
        <w:gridCol w:w="2316"/>
        <w:gridCol w:w="6552"/>
      </w:tblGrid>
      <w:tr w:rsidR="00B3042E" w:rsidRPr="00C45744" w14:paraId="3E4A0291" w14:textId="77777777" w:rsidTr="00837978">
        <w:trPr>
          <w:trHeight w:val="375"/>
        </w:trPr>
        <w:tc>
          <w:tcPr>
            <w:tcW w:w="610" w:type="dxa"/>
            <w:shd w:val="clear" w:color="auto" w:fill="auto"/>
            <w:tcMar>
              <w:left w:w="0" w:type="dxa"/>
            </w:tcMar>
            <w:vAlign w:val="center"/>
          </w:tcPr>
          <w:p w14:paraId="6A257F22" w14:textId="77777777" w:rsidR="00B3042E" w:rsidRPr="00C45744" w:rsidRDefault="00B3042E" w:rsidP="00C45744">
            <w:pPr>
              <w:spacing w:before="120" w:line="240" w:lineRule="auto"/>
              <w:ind w:right="-108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b/>
                <w:sz w:val="20"/>
              </w:rPr>
              <w:t>zum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B19D6" w14:textId="77777777" w:rsidR="00B3042E" w:rsidRPr="00C45744" w:rsidRDefault="00B3042E" w:rsidP="00C45744">
            <w:pPr>
              <w:spacing w:before="120" w:line="240" w:lineRule="auto"/>
              <w:ind w:left="-150"/>
              <w:rPr>
                <w:rFonts w:ascii="Verdana" w:hAnsi="Verdana"/>
                <w:b/>
                <w:sz w:val="20"/>
              </w:rPr>
            </w:pPr>
            <w:r w:rsidRPr="00C45744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45744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b/>
                <w:sz w:val="20"/>
              </w:rPr>
            </w:r>
            <w:r w:rsidRPr="00C45744">
              <w:rPr>
                <w:rFonts w:ascii="Verdana" w:hAnsi="Verdana"/>
                <w:b/>
                <w:sz w:val="20"/>
              </w:rPr>
              <w:fldChar w:fldCharType="separate"/>
            </w:r>
            <w:r w:rsidRPr="00C45744">
              <w:rPr>
                <w:rFonts w:ascii="Verdana" w:hAnsi="Verdana"/>
                <w:b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b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b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b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b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6552" w:type="dxa"/>
            <w:shd w:val="clear" w:color="auto" w:fill="auto"/>
            <w:vAlign w:val="center"/>
          </w:tcPr>
          <w:p w14:paraId="626B0274" w14:textId="77777777" w:rsidR="00B3042E" w:rsidRPr="00C45744" w:rsidRDefault="00B3042E" w:rsidP="00C45744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B3042E" w:rsidRPr="00C45744" w14:paraId="23FB7B95" w14:textId="77777777" w:rsidTr="00B307D9">
        <w:tc>
          <w:tcPr>
            <w:tcW w:w="9478" w:type="dxa"/>
            <w:gridSpan w:val="3"/>
            <w:shd w:val="clear" w:color="auto" w:fill="auto"/>
            <w:vAlign w:val="center"/>
          </w:tcPr>
          <w:p w14:paraId="38515A21" w14:textId="77777777" w:rsidR="00B3042E" w:rsidRPr="00C45744" w:rsidRDefault="00B3042E" w:rsidP="00C45744">
            <w:pPr>
              <w:spacing w:line="240" w:lineRule="auto"/>
              <w:rPr>
                <w:rFonts w:ascii="Verdana" w:hAnsi="Verdana"/>
                <w:b/>
                <w:sz w:val="20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Datum der Meldung zur Prüfung 1.4. oder 1.10.</w:t>
            </w:r>
          </w:p>
        </w:tc>
      </w:tr>
      <w:tr w:rsidR="00B3042E" w:rsidRPr="00C45744" w14:paraId="5B1B739B" w14:textId="77777777" w:rsidTr="00B307D9">
        <w:trPr>
          <w:trHeight w:val="630"/>
        </w:trPr>
        <w:tc>
          <w:tcPr>
            <w:tcW w:w="9478" w:type="dxa"/>
            <w:gridSpan w:val="3"/>
            <w:shd w:val="clear" w:color="auto" w:fill="auto"/>
            <w:vAlign w:val="center"/>
          </w:tcPr>
          <w:p w14:paraId="01C0C392" w14:textId="77777777" w:rsidR="00B3042E" w:rsidRPr="00C45744" w:rsidRDefault="001311ED" w:rsidP="002F12D0">
            <w:pPr>
              <w:spacing w:before="120" w:after="120" w:line="240" w:lineRule="auto"/>
              <w:rPr>
                <w:rFonts w:ascii="Verdana" w:hAnsi="Verdana"/>
                <w:b/>
                <w:sz w:val="20"/>
              </w:rPr>
            </w:pPr>
            <w:r w:rsidRPr="00D150C2">
              <w:rPr>
                <w:rFonts w:ascii="Verdana" w:hAnsi="Verdana" w:cs="Arial"/>
                <w:sz w:val="14"/>
                <w:szCs w:val="14"/>
              </w:rPr>
              <w:t xml:space="preserve">gemäß § 45 des Hessischen Lehrkräftebildungsgesetzes (HLbG) </w:t>
            </w:r>
            <w:r w:rsidR="002F12D0">
              <w:rPr>
                <w:rFonts w:ascii="Verdana" w:hAnsi="Verdana" w:cs="Arial"/>
                <w:sz w:val="14"/>
                <w:szCs w:val="14"/>
              </w:rPr>
              <w:t xml:space="preserve">in der Fassung der Bekanntmachung </w:t>
            </w:r>
            <w:r w:rsidRPr="00D150C2">
              <w:rPr>
                <w:rFonts w:ascii="Verdana" w:hAnsi="Verdana" w:cs="Arial"/>
                <w:sz w:val="14"/>
                <w:szCs w:val="14"/>
              </w:rPr>
              <w:t xml:space="preserve">vom 28. September 2011 (GVBl. I </w:t>
            </w:r>
            <w:r w:rsidR="002F12D0">
              <w:rPr>
                <w:rFonts w:ascii="Verdana" w:hAnsi="Verdana" w:cs="Arial"/>
                <w:sz w:val="14"/>
                <w:szCs w:val="14"/>
              </w:rPr>
              <w:t xml:space="preserve">2011, </w:t>
            </w:r>
            <w:r w:rsidRPr="00D150C2">
              <w:rPr>
                <w:rFonts w:ascii="Verdana" w:hAnsi="Verdana" w:cs="Arial"/>
                <w:sz w:val="14"/>
                <w:szCs w:val="14"/>
              </w:rPr>
              <w:t>590), zuletzt geändert durch Art. 1 des Gesetzes vom 13. Mai 2022 (GVBl</w:t>
            </w:r>
            <w:r w:rsidR="002F12D0">
              <w:rPr>
                <w:rFonts w:ascii="Verdana" w:hAnsi="Verdana" w:cs="Arial"/>
                <w:sz w:val="14"/>
                <w:szCs w:val="14"/>
              </w:rPr>
              <w:t xml:space="preserve">. 2022, </w:t>
            </w:r>
            <w:r w:rsidRPr="00D150C2">
              <w:rPr>
                <w:rFonts w:ascii="Verdana" w:hAnsi="Verdana" w:cs="Arial"/>
                <w:sz w:val="14"/>
                <w:szCs w:val="14"/>
              </w:rPr>
              <w:t>286), i. V. m. § 48 der Verordnung zur Durchführung des Hessischen Lehrkräftebildungsgesetzes (HLbGDV) vom 28. September 2011 (GVBl. I</w:t>
            </w:r>
            <w:r w:rsidR="002F12D0">
              <w:rPr>
                <w:rFonts w:ascii="Verdana" w:hAnsi="Verdana" w:cs="Arial"/>
                <w:sz w:val="14"/>
                <w:szCs w:val="14"/>
              </w:rPr>
              <w:t xml:space="preserve"> 2011, </w:t>
            </w:r>
            <w:r w:rsidRPr="00D150C2">
              <w:rPr>
                <w:rFonts w:ascii="Verdana" w:hAnsi="Verdana" w:cs="Arial"/>
                <w:sz w:val="14"/>
                <w:szCs w:val="14"/>
              </w:rPr>
              <w:t xml:space="preserve">615), </w:t>
            </w:r>
            <w:r w:rsidR="002F12D0" w:rsidRPr="002F12D0">
              <w:rPr>
                <w:rFonts w:ascii="Verdana" w:hAnsi="Verdana" w:cs="Arial"/>
                <w:sz w:val="14"/>
                <w:szCs w:val="14"/>
              </w:rPr>
              <w:t xml:space="preserve">mehrfach geändert und § 85 neu gefasst durch Verordnung vom 22. März </w:t>
            </w:r>
            <w:r w:rsidR="002F12D0">
              <w:rPr>
                <w:rFonts w:ascii="Verdana" w:hAnsi="Verdana" w:cs="Arial"/>
                <w:sz w:val="14"/>
                <w:szCs w:val="14"/>
              </w:rPr>
              <w:t>2024 (GVBl.</w:t>
            </w:r>
            <w:r w:rsidR="002F12D0" w:rsidRPr="002F12D0">
              <w:rPr>
                <w:rFonts w:ascii="Verdana" w:hAnsi="Verdana" w:cs="Arial"/>
                <w:sz w:val="14"/>
                <w:szCs w:val="14"/>
              </w:rPr>
              <w:t xml:space="preserve"> 2024 Nr. 12)</w:t>
            </w:r>
          </w:p>
        </w:tc>
      </w:tr>
    </w:tbl>
    <w:p w14:paraId="472EEAA9" w14:textId="77777777" w:rsidR="009E0766" w:rsidRPr="000870AD" w:rsidRDefault="009E0766" w:rsidP="009719B8">
      <w:pPr>
        <w:widowControl/>
        <w:tabs>
          <w:tab w:val="left" w:pos="6663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6DED2EB5" w14:textId="77777777"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873F95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</w:t>
      </w:r>
      <w:r w:rsidR="00873F95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erstr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e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HLbG, </w:t>
      </w:r>
      <w:r w:rsidR="00F14717" w:rsidRPr="00BF0264">
        <w:rPr>
          <w:rFonts w:ascii="Verdana" w:eastAsia="MS Mincho" w:hAnsi="Verdana"/>
          <w:sz w:val="16"/>
          <w:szCs w:val="16"/>
        </w:rPr>
        <w:t>§ 5</w:t>
      </w:r>
      <w:r w:rsidR="00E33AC9">
        <w:rPr>
          <w:rFonts w:ascii="Verdana" w:eastAsia="MS Mincho" w:hAnsi="Verdana"/>
          <w:sz w:val="16"/>
          <w:szCs w:val="16"/>
        </w:rPr>
        <w:t>0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 Abs. 1 HLbGDV</w:t>
      </w:r>
    </w:p>
    <w:tbl>
      <w:tblPr>
        <w:tblW w:w="9285" w:type="dxa"/>
        <w:tblInd w:w="46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4245"/>
      </w:tblGrid>
      <w:tr w:rsidR="00964FBF" w:rsidRPr="00C45744" w14:paraId="325988FE" w14:textId="77777777" w:rsidTr="003A682A">
        <w:trPr>
          <w:trHeight w:val="397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7" w:name="lst_FR"/>
          <w:p w14:paraId="3F25C360" w14:textId="77777777" w:rsidR="00964FBF" w:rsidRPr="00C45744" w:rsidRDefault="008A0860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Französisch"/>
                    <w:listEntry w:val="Geschichte"/>
                    <w:listEntry w:val="Griechisch"/>
                    <w:listEntry w:val="Italienisch"/>
                    <w:listEntry w:val="Informatik"/>
                    <w:listEntry w:val="Evangelische Religion"/>
                    <w:listEntry w:val="Katholische Religion"/>
                    <w:listEntry w:val="Kunst"/>
                    <w:listEntry w:val="Latein"/>
                    <w:listEntry w:val="Mathematik"/>
                    <w:listEntry w:val="Musik"/>
                    <w:listEntry w:val="Philosophie/Ethik"/>
                    <w:listEntry w:val="Physik"/>
                    <w:listEntry w:val="Politik und Wirtschaft"/>
                    <w:listEntry w:val="Russisch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26C509D3" w14:textId="77777777"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7016B639" w14:textId="77777777" w:rsidR="00964FBF" w:rsidRPr="00C45744" w:rsidRDefault="00273BAD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Griechisch"/>
                    <w:listEntry w:val="Italienisch"/>
                    <w:listEntry w:val="Informatik"/>
                    <w:listEntry w:val="kath. Religion"/>
                    <w:listEntry w:val="Kunst"/>
                    <w:listEntry w:val="Latein"/>
                    <w:listEntry w:val="Mathematik"/>
                    <w:listEntry w:val="Musik"/>
                    <w:listEntry w:val="Philosophie/Ethik"/>
                    <w:listEntry w:val="Physik"/>
                    <w:listEntry w:val="Russisch"/>
                    <w:listEntry w:val="Politik und Wirtschaf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14:paraId="33C2E0EF" w14:textId="77777777" w:rsidTr="003A682A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2FE93B7C" w14:textId="77777777" w:rsidR="00964FBF" w:rsidRPr="00C45744" w:rsidRDefault="00837978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Fach 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19BDB44" w14:textId="77777777"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</w:tcPr>
          <w:p w14:paraId="733783A9" w14:textId="77777777" w:rsidR="00964FBF" w:rsidRPr="00C45744" w:rsidRDefault="0083797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Fach 2</w:t>
            </w:r>
          </w:p>
        </w:tc>
      </w:tr>
    </w:tbl>
    <w:p w14:paraId="563BF216" w14:textId="77777777" w:rsidR="00585E91" w:rsidRPr="00DD378D" w:rsidRDefault="00585E91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14:paraId="54C317D9" w14:textId="77777777" w:rsidR="00926C5B" w:rsidRPr="00301AB0" w:rsidRDefault="00DD378D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</w:t>
      </w:r>
      <w:r w:rsidR="00926C5B">
        <w:rPr>
          <w:rFonts w:ascii="Verdana" w:eastAsia="MS Mincho" w:hAnsi="Verdana"/>
          <w:b/>
          <w:bCs/>
          <w:sz w:val="20"/>
          <w:szCs w:val="24"/>
        </w:rPr>
        <w:t>i</w:t>
      </w:r>
      <w:r w:rsidR="00926C5B">
        <w:rPr>
          <w:rFonts w:ascii="Verdana" w:eastAsia="MS Mincho" w:hAnsi="Verdana"/>
          <w:b/>
          <w:bCs/>
          <w:sz w:val="20"/>
          <w:szCs w:val="24"/>
        </w:rPr>
        <w:t>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BF0264">
        <w:rPr>
          <w:rFonts w:ascii="Verdana" w:eastAsia="MS Mincho" w:hAnsi="Verdana"/>
          <w:bCs/>
          <w:sz w:val="16"/>
          <w:szCs w:val="16"/>
        </w:rPr>
        <w:t xml:space="preserve">§ </w:t>
      </w:r>
      <w:r w:rsidR="00301AB0" w:rsidRPr="00BF0264">
        <w:rPr>
          <w:rFonts w:ascii="Verdana" w:eastAsia="MS Mincho" w:hAnsi="Verdana"/>
          <w:bCs/>
          <w:sz w:val="16"/>
          <w:szCs w:val="16"/>
        </w:rPr>
        <w:t>44 Abs. 5 HLbG</w:t>
      </w:r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9719B8" w:rsidRPr="000870AD" w14:paraId="4BCF7875" w14:textId="77777777" w:rsidTr="00794E8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vAlign w:val="center"/>
          </w:tcPr>
          <w:bookmarkStart w:id="8" w:name="Kontrollkästchen7"/>
          <w:p w14:paraId="5B76C236" w14:textId="77777777"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F91051" w:rsidRPr="004D7DA6">
              <w:rPr>
                <w:rFonts w:ascii="Verdana" w:eastAsia="MS Mincho" w:hAnsi="Verdana"/>
                <w:szCs w:val="24"/>
              </w:rPr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8"/>
          </w:p>
        </w:tc>
        <w:tc>
          <w:tcPr>
            <w:tcW w:w="8460" w:type="dxa"/>
            <w:vAlign w:val="bottom"/>
          </w:tcPr>
          <w:p w14:paraId="76057E69" w14:textId="77777777"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>die u.g.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</w:t>
            </w:r>
            <w:r w:rsidR="00FB141A">
              <w:rPr>
                <w:rFonts w:ascii="Verdana" w:eastAsia="MS Mincho" w:hAnsi="Verdana"/>
                <w:sz w:val="20"/>
              </w:rPr>
              <w:t>l</w:t>
            </w:r>
            <w:r w:rsidR="00FB141A">
              <w:rPr>
                <w:rFonts w:ascii="Verdana" w:eastAsia="MS Mincho" w:hAnsi="Verdana"/>
                <w:sz w:val="20"/>
              </w:rPr>
              <w:t>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</w:tbl>
    <w:p w14:paraId="714CF326" w14:textId="77777777" w:rsidR="009719B8" w:rsidRDefault="009719B8" w:rsidP="004D7DA6">
      <w:pPr>
        <w:widowControl/>
        <w:spacing w:line="240" w:lineRule="auto"/>
        <w:ind w:left="357" w:hanging="357"/>
        <w:rPr>
          <w:rFonts w:ascii="Verdana" w:eastAsia="MS Mincho" w:hAnsi="Verdana"/>
          <w:bCs/>
          <w:sz w:val="2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1980"/>
        <w:gridCol w:w="360"/>
        <w:gridCol w:w="2520"/>
        <w:gridCol w:w="360"/>
        <w:gridCol w:w="1980"/>
      </w:tblGrid>
      <w:tr w:rsidR="00752E61" w:rsidRPr="00C45744" w14:paraId="5CF09ABF" w14:textId="77777777" w:rsidTr="002836B1">
        <w:trPr>
          <w:trHeight w:hRule="exact"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bookmarkStart w:id="9" w:name="txt_PN_LKV"/>
          <w:p w14:paraId="3018E00F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45585E9D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328B98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02228E7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1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87E1DD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  <w:tr w:rsidR="00752E61" w:rsidRPr="00C45744" w14:paraId="2F9961F3" w14:textId="77777777" w:rsidTr="002836B1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6D8BD3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14:paraId="2699C97D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4D37DD9" w14:textId="77777777" w:rsidR="00752E61" w:rsidRPr="00C45744" w:rsidRDefault="009B666E" w:rsidP="009B666E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 w:rsidR="00381B4F">
              <w:rPr>
                <w:rFonts w:ascii="Verdana" w:hAnsi="Verdana"/>
                <w:sz w:val="12"/>
                <w:szCs w:val="12"/>
              </w:rPr>
              <w:t xml:space="preserve">,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14:paraId="708FEBEF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5B24A3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2" w:name="txt_Schule_LKV"/>
      <w:tr w:rsidR="00752E61" w:rsidRPr="00C45744" w14:paraId="4AB7AD13" w14:textId="77777777" w:rsidTr="002836B1">
        <w:trPr>
          <w:trHeight w:hRule="exact" w:val="284"/>
        </w:trPr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4F6DDD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44366ECF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3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45C586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</w:tr>
      <w:tr w:rsidR="00752E61" w:rsidRPr="00C45744" w14:paraId="60DDBDD5" w14:textId="77777777" w:rsidTr="002836B1"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03779470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14:paraId="1D863AB2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14:paraId="4186865F" w14:textId="77777777" w:rsidR="00752E61" w:rsidRPr="00C45744" w:rsidRDefault="00381B4F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-Mail</w:t>
            </w:r>
          </w:p>
        </w:tc>
      </w:tr>
    </w:tbl>
    <w:bookmarkStart w:id="14" w:name="Kontrollkästchen8"/>
    <w:p w14:paraId="35C86D9F" w14:textId="77777777" w:rsidR="00DD378D" w:rsidRPr="00DD378D" w:rsidRDefault="00494700" w:rsidP="00494700">
      <w:pPr>
        <w:widowControl/>
        <w:spacing w:before="120" w:line="240" w:lineRule="auto"/>
        <w:ind w:firstLine="490"/>
        <w:rPr>
          <w:rFonts w:ascii="Verdana" w:eastAsia="MS Mincho" w:hAnsi="Verdana"/>
          <w:bCs/>
          <w:sz w:val="20"/>
          <w:szCs w:val="24"/>
        </w:rPr>
      </w:pPr>
      <w:r w:rsidRPr="00494700">
        <w:rPr>
          <w:rFonts w:ascii="Verdana" w:eastAsia="MS Mincho" w:hAnsi="Verdana"/>
          <w:bCs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94700">
        <w:rPr>
          <w:rFonts w:ascii="Verdana" w:eastAsia="MS Mincho" w:hAnsi="Verdana"/>
          <w:bCs/>
          <w:szCs w:val="24"/>
        </w:rPr>
        <w:instrText xml:space="preserve"> FORMCHECKBOX </w:instrText>
      </w:r>
      <w:r w:rsidRPr="00494700">
        <w:rPr>
          <w:rFonts w:ascii="Verdana" w:eastAsia="MS Mincho" w:hAnsi="Verdana"/>
          <w:bCs/>
          <w:szCs w:val="24"/>
        </w:rPr>
      </w:r>
      <w:r w:rsidRPr="00494700">
        <w:rPr>
          <w:rFonts w:ascii="Verdana" w:eastAsia="MS Mincho" w:hAnsi="Verdana"/>
          <w:bCs/>
          <w:szCs w:val="24"/>
        </w:rPr>
        <w:fldChar w:fldCharType="end"/>
      </w:r>
      <w:bookmarkEnd w:id="14"/>
      <w:r w:rsidRPr="00494700">
        <w:rPr>
          <w:rFonts w:ascii="Verdana" w:eastAsia="MS Mincho" w:hAnsi="Verdana"/>
          <w:bCs/>
          <w:sz w:val="20"/>
          <w:szCs w:val="24"/>
        </w:rPr>
        <w:t xml:space="preserve"> Die Schulleitung der Lehrkraft des Vertrauens hat Dienstbefreiung genehmigt.</w:t>
      </w:r>
    </w:p>
    <w:p w14:paraId="65222D0C" w14:textId="77777777" w:rsidR="00585E91" w:rsidRPr="00DD378D" w:rsidRDefault="00DD378D" w:rsidP="004D7DA6">
      <w:pPr>
        <w:widowControl/>
        <w:spacing w:before="120" w:line="240" w:lineRule="auto"/>
        <w:ind w:left="357" w:hanging="357"/>
        <w:rPr>
          <w:rFonts w:ascii="Verdana" w:eastAsia="MS Mincho" w:hAnsi="Verdana"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3</w:t>
      </w:r>
      <w:r w:rsidR="00585E91" w:rsidRPr="000870AD">
        <w:rPr>
          <w:rFonts w:ascii="Verdana" w:eastAsia="MS Mincho" w:hAnsi="Verdana"/>
          <w:b/>
          <w:bCs/>
          <w:sz w:val="20"/>
          <w:szCs w:val="24"/>
        </w:rPr>
        <w:t>.</w:t>
      </w:r>
      <w:r w:rsidR="00585E91" w:rsidRPr="000870AD">
        <w:rPr>
          <w:rFonts w:ascii="Verdana" w:eastAsia="MS Mincho" w:hAnsi="Verdana"/>
          <w:b/>
          <w:bCs/>
          <w:sz w:val="20"/>
          <w:szCs w:val="24"/>
        </w:rPr>
        <w:tab/>
        <w:t xml:space="preserve">Teilnahme von Gästen an der Prüfung </w:t>
      </w:r>
      <w:r w:rsidR="007B5EE1" w:rsidRPr="007B5EE1">
        <w:rPr>
          <w:rFonts w:ascii="Verdana" w:eastAsia="MS Mincho" w:hAnsi="Verdana"/>
          <w:bCs/>
          <w:sz w:val="16"/>
          <w:szCs w:val="16"/>
        </w:rPr>
        <w:t>(</w:t>
      </w:r>
      <w:r w:rsidRPr="00BF0264">
        <w:rPr>
          <w:rFonts w:ascii="Verdana" w:eastAsia="MS Mincho" w:hAnsi="Verdana"/>
          <w:sz w:val="16"/>
          <w:szCs w:val="16"/>
        </w:rPr>
        <w:t xml:space="preserve">§ </w:t>
      </w:r>
      <w:r w:rsidR="00E33AC9">
        <w:rPr>
          <w:rFonts w:ascii="Verdana" w:eastAsia="MS Mincho" w:hAnsi="Verdana"/>
          <w:sz w:val="16"/>
          <w:szCs w:val="16"/>
        </w:rPr>
        <w:t>9</w:t>
      </w:r>
      <w:r w:rsidR="00522F50">
        <w:rPr>
          <w:rFonts w:ascii="Verdana" w:eastAsia="MS Mincho" w:hAnsi="Verdana"/>
          <w:sz w:val="16"/>
          <w:szCs w:val="16"/>
        </w:rPr>
        <w:t xml:space="preserve"> Abs. 2</w:t>
      </w:r>
      <w:r w:rsidR="00EA180E">
        <w:rPr>
          <w:rFonts w:ascii="Verdana" w:eastAsia="MS Mincho" w:hAnsi="Verdana"/>
          <w:sz w:val="16"/>
          <w:szCs w:val="16"/>
        </w:rPr>
        <w:t xml:space="preserve"> HLBGDV</w:t>
      </w:r>
      <w:r w:rsidR="007B5EE1">
        <w:rPr>
          <w:rFonts w:ascii="Verdana" w:eastAsia="MS Mincho" w:hAnsi="Verdana"/>
          <w:sz w:val="16"/>
          <w:szCs w:val="16"/>
        </w:rPr>
        <w:t>)</w:t>
      </w:r>
    </w:p>
    <w:p w14:paraId="6B271FB7" w14:textId="77777777" w:rsidR="00585E91" w:rsidRPr="000870AD" w:rsidRDefault="00585E91" w:rsidP="00C62BA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45086C" w:rsidRPr="00E05F74">
        <w:rPr>
          <w:rFonts w:ascii="Verdana" w:eastAsia="MS Mincho" w:hAnsi="Verdana"/>
          <w:spacing w:val="-4"/>
          <w:szCs w:val="24"/>
        </w:rPr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zu.</w:t>
      </w:r>
    </w:p>
    <w:p w14:paraId="56F8A112" w14:textId="77777777" w:rsidR="00571114" w:rsidRDefault="00585E91" w:rsidP="00C62BA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322664" w:rsidRPr="00590C7B">
        <w:rPr>
          <w:rFonts w:ascii="Verdana" w:eastAsia="MS Mincho" w:hAnsi="Verdana"/>
          <w:spacing w:val="-4"/>
          <w:szCs w:val="24"/>
        </w:rPr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nicht zu.</w:t>
      </w:r>
    </w:p>
    <w:p w14:paraId="1B481778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37B90799" w14:textId="77777777"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992"/>
        <w:gridCol w:w="3715"/>
      </w:tblGrid>
      <w:tr w:rsidR="00C62BAE" w:rsidRPr="00C45744" w14:paraId="31F70238" w14:textId="77777777" w:rsidTr="00C62BAE">
        <w:tc>
          <w:tcPr>
            <w:tcW w:w="5070" w:type="dxa"/>
            <w:shd w:val="clear" w:color="auto" w:fill="auto"/>
          </w:tcPr>
          <w:p w14:paraId="50654A7A" w14:textId="77777777" w:rsidR="00C62BAE" w:rsidRPr="00C45744" w:rsidRDefault="00C62BAE" w:rsidP="00C62BAE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4.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Beginn der ersten Prüfungsleh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>r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>probe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E7189D" w14:textId="77777777" w:rsidR="00C62BAE" w:rsidRPr="00C45744" w:rsidRDefault="00C62BAE" w:rsidP="00C62BAE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3715" w:type="dxa"/>
            <w:shd w:val="clear" w:color="auto" w:fill="auto"/>
          </w:tcPr>
          <w:p w14:paraId="34A82743" w14:textId="77777777" w:rsidR="00C62BAE" w:rsidRPr="00C45744" w:rsidRDefault="00C62BAE" w:rsidP="00C62BAE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t>Uhr</w:t>
            </w:r>
          </w:p>
        </w:tc>
      </w:tr>
      <w:tr w:rsidR="00C456DA" w:rsidRPr="00C45744" w14:paraId="4434446C" w14:textId="77777777" w:rsidTr="00D357F9">
        <w:tc>
          <w:tcPr>
            <w:tcW w:w="5070" w:type="dxa"/>
            <w:shd w:val="clear" w:color="auto" w:fill="auto"/>
          </w:tcPr>
          <w:p w14:paraId="6C1CDFC1" w14:textId="77777777" w:rsidR="00C456DA" w:rsidRDefault="00C456DA" w:rsidP="00C62BAE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Ort der ersten Prüfungsleh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>r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>probe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0DEE8" w14:textId="77777777" w:rsidR="00C456DA" w:rsidRPr="00C45744" w:rsidRDefault="00C456DA" w:rsidP="00C62BAE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</w:tr>
      <w:tr w:rsidR="00C62BAE" w:rsidRPr="00C45744" w14:paraId="206393C7" w14:textId="77777777" w:rsidTr="007B5EE1">
        <w:trPr>
          <w:trHeight w:val="450"/>
        </w:trPr>
        <w:tc>
          <w:tcPr>
            <w:tcW w:w="9777" w:type="dxa"/>
            <w:gridSpan w:val="3"/>
            <w:shd w:val="clear" w:color="auto" w:fill="auto"/>
            <w:vAlign w:val="center"/>
          </w:tcPr>
          <w:p w14:paraId="2431AA6B" w14:textId="77777777" w:rsidR="00C62BAE" w:rsidRPr="00C45744" w:rsidRDefault="00C62BAE" w:rsidP="00381B4F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(Der Beginn der ersten Prüfungslehrprobe ist nicht gleich dem Beginn der Prüfung, dient aber der </w:t>
            </w:r>
            <w:r w:rsidR="00381B4F">
              <w:rPr>
                <w:rFonts w:ascii="Verdana" w:eastAsia="MS Mincho" w:hAnsi="Verdana"/>
                <w:sz w:val="12"/>
                <w:szCs w:val="12"/>
              </w:rPr>
              <w:t>Studienseminarleitung</w:t>
            </w:r>
            <w:r w:rsidR="00381B4F" w:rsidRPr="00C45744"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als Anhaltspunkt für die Festlegung des Prüfungsbeginns – i.</w:t>
            </w:r>
            <w:r w:rsidR="00381B4F"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d.</w:t>
            </w:r>
            <w:r w:rsidR="00381B4F"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R. ist dies ½ Stunde vor Beginn der er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s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ten Prüfungslehrprobe)</w:t>
            </w:r>
          </w:p>
        </w:tc>
      </w:tr>
      <w:tr w:rsidR="00C62BAE" w:rsidRPr="00C45744" w14:paraId="6C4BC27B" w14:textId="77777777" w:rsidTr="00C62BAE">
        <w:trPr>
          <w:trHeight w:val="351"/>
        </w:trPr>
        <w:tc>
          <w:tcPr>
            <w:tcW w:w="9777" w:type="dxa"/>
            <w:gridSpan w:val="3"/>
            <w:shd w:val="clear" w:color="auto" w:fill="auto"/>
            <w:vAlign w:val="center"/>
          </w:tcPr>
          <w:p w14:paraId="27290905" w14:textId="77777777" w:rsidR="00C62BAE" w:rsidRPr="00C45744" w:rsidRDefault="00C62BAE" w:rsidP="00C62BAE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12"/>
                <w:szCs w:val="12"/>
              </w:rPr>
            </w:pP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instrText xml:space="preserve"> FORMCHECKBOX </w:instrText>
            </w:r>
            <w:r w:rsidRPr="00590C7B">
              <w:rPr>
                <w:rFonts w:ascii="Verdana" w:eastAsia="MS Mincho" w:hAnsi="Verdana"/>
                <w:spacing w:val="-4"/>
                <w:szCs w:val="24"/>
              </w:rP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end"/>
            </w:r>
            <w:r>
              <w:rPr>
                <w:rFonts w:ascii="Verdana" w:eastAsia="MS Mincho" w:hAnsi="Verdana"/>
                <w:spacing w:val="-4"/>
                <w:szCs w:val="24"/>
              </w:rPr>
              <w:t xml:space="preserve"> </w:t>
            </w:r>
            <w:r>
              <w:rPr>
                <w:rFonts w:ascii="Verdana" w:eastAsia="MS Mincho" w:hAnsi="Verdana"/>
                <w:sz w:val="20"/>
              </w:rPr>
              <w:t>Die Prüfung fin</w:t>
            </w:r>
            <w:r w:rsidR="007B5EE1">
              <w:rPr>
                <w:rFonts w:ascii="Verdana" w:eastAsia="MS Mincho" w:hAnsi="Verdana"/>
                <w:sz w:val="20"/>
              </w:rPr>
              <w:t>det an zwei unterschiedlichen Schulen/O</w:t>
            </w:r>
            <w:r>
              <w:rPr>
                <w:rFonts w:ascii="Verdana" w:eastAsia="MS Mincho" w:hAnsi="Verdana"/>
                <w:sz w:val="20"/>
              </w:rPr>
              <w:t>rten statt</w:t>
            </w:r>
          </w:p>
        </w:tc>
      </w:tr>
    </w:tbl>
    <w:p w14:paraId="3170D555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50B4E00A" w14:textId="77777777"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4603C862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14:paraId="33A5D3EA" w14:textId="77777777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B2EE5" w14:textId="77777777" w:rsidR="00DD378D" w:rsidRPr="00C45744" w:rsidRDefault="009B666E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5B2D220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3BB51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14:paraId="2D28235E" w14:textId="77777777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7BBF8867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DE0D3CC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52A2708" w14:textId="77777777" w:rsidR="00DD378D" w:rsidRPr="00C45744" w:rsidRDefault="00DD378D" w:rsidP="009B666E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9B666E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14:paraId="77E18F3B" w14:textId="77777777" w:rsidR="00142549" w:rsidRPr="000870AD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142549" w:rsidRPr="000870AD" w:rsidSect="007D3A6A">
      <w:footerReference w:type="default" r:id="rId11"/>
      <w:headerReference w:type="first" r:id="rId12"/>
      <w:footerReference w:type="first" r:id="rId13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1572" w14:textId="77777777" w:rsidR="00CF2E57" w:rsidRDefault="00CF2E57">
      <w:r>
        <w:separator/>
      </w:r>
    </w:p>
  </w:endnote>
  <w:endnote w:type="continuationSeparator" w:id="0">
    <w:p w14:paraId="55F5906E" w14:textId="77777777" w:rsidR="00CF2E57" w:rsidRDefault="00CF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C7D2" w14:textId="77777777" w:rsidR="003E16DE" w:rsidRPr="00B34D22" w:rsidRDefault="003E16DE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r w:rsidRPr="001B6BDF">
      <w:rPr>
        <w:rFonts w:ascii="Verdana" w:hAnsi="Verdana"/>
        <w:sz w:val="8"/>
        <w:szCs w:val="8"/>
      </w:rPr>
      <w:t xml:space="preserve">Meldung zur </w:t>
    </w:r>
    <w:r w:rsidR="001B6BDF" w:rsidRPr="001B6BDF">
      <w:rPr>
        <w:rFonts w:ascii="Verdana" w:hAnsi="Verdana"/>
        <w:sz w:val="8"/>
        <w:szCs w:val="8"/>
      </w:rPr>
      <w:t>Zweiten Staatsprüfung für das Lehramt an Gymnasien</w:t>
    </w:r>
    <w:r w:rsidR="006058B2" w:rsidRPr="001B6BDF">
      <w:rPr>
        <w:rFonts w:ascii="Verdana" w:hAnsi="Verdana"/>
        <w:sz w:val="8"/>
        <w:szCs w:val="8"/>
      </w:rPr>
      <w:t xml:space="preserve"> (Stand </w:t>
    </w:r>
    <w:r w:rsidR="001311ED" w:rsidRPr="001B6BDF">
      <w:rPr>
        <w:rFonts w:ascii="Verdana" w:hAnsi="Verdana"/>
        <w:sz w:val="8"/>
        <w:szCs w:val="8"/>
      </w:rPr>
      <w:t>05.01.2024</w:t>
    </w:r>
    <w:r w:rsidR="006058B2" w:rsidRPr="001B6BDF">
      <w:rPr>
        <w:rFonts w:ascii="Verdana" w:hAnsi="Verdana"/>
        <w:sz w:val="8"/>
        <w:szCs w:val="8"/>
      </w:rPr>
      <w:t>)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B30FDB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B30FDB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3A21" w14:textId="77777777" w:rsidR="003E16DE" w:rsidRPr="00F7206E" w:rsidRDefault="003E16DE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B622" w14:textId="77777777" w:rsidR="00CF2E57" w:rsidRDefault="00CF2E57">
      <w:r>
        <w:separator/>
      </w:r>
    </w:p>
  </w:footnote>
  <w:footnote w:type="continuationSeparator" w:id="0">
    <w:p w14:paraId="2986D017" w14:textId="77777777" w:rsidR="00CF2E57" w:rsidRDefault="00CF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ECBB" w14:textId="77777777" w:rsidR="003E16DE" w:rsidRPr="00AF7AF7" w:rsidRDefault="003E16DE" w:rsidP="006C721E">
    <w:pPr>
      <w:rPr>
        <w:rFonts w:ascii="Verdana" w:hAnsi="Verdana" w:cs="Arial"/>
        <w:sz w:val="20"/>
      </w:rPr>
    </w:pPr>
  </w:p>
  <w:p w14:paraId="2970B3E7" w14:textId="77777777" w:rsidR="003E16DE" w:rsidRPr="00585301" w:rsidRDefault="003E16DE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142549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142549">
      <w:rPr>
        <w:rFonts w:ascii="Verdana" w:hAnsi="Verdana"/>
        <w:b/>
        <w:sz w:val="8"/>
        <w:szCs w:val="8"/>
      </w:rPr>
      <w:fldChar w:fldCharType="separate"/>
    </w:r>
    <w:r w:rsidRPr="00544187">
      <w:rPr>
        <w:rFonts w:ascii="Verdana" w:hAnsi="Verdana"/>
        <w:noProof/>
        <w:sz w:val="8"/>
        <w:szCs w:val="8"/>
      </w:rPr>
      <w:t>Prüfung-Meldung-GYM</w:t>
    </w:r>
    <w:r>
      <w:rPr>
        <w:rFonts w:ascii="Verdana" w:hAnsi="Verdana"/>
        <w:b/>
        <w:noProof/>
        <w:sz w:val="8"/>
        <w:szCs w:val="8"/>
      </w:rPr>
      <w:t>.doc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678964">
    <w:abstractNumId w:val="0"/>
  </w:num>
  <w:num w:numId="2" w16cid:durableId="1655841870">
    <w:abstractNumId w:val="2"/>
  </w:num>
  <w:num w:numId="3" w16cid:durableId="196110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F08"/>
    <w:rsid w:val="0002338B"/>
    <w:rsid w:val="00050331"/>
    <w:rsid w:val="00070E87"/>
    <w:rsid w:val="0007233C"/>
    <w:rsid w:val="00083A6B"/>
    <w:rsid w:val="00084D4D"/>
    <w:rsid w:val="00086A50"/>
    <w:rsid w:val="000870AD"/>
    <w:rsid w:val="00087640"/>
    <w:rsid w:val="0009788C"/>
    <w:rsid w:val="000B377E"/>
    <w:rsid w:val="000C14AF"/>
    <w:rsid w:val="000E6ED5"/>
    <w:rsid w:val="000F599B"/>
    <w:rsid w:val="001063EB"/>
    <w:rsid w:val="00116473"/>
    <w:rsid w:val="00125F78"/>
    <w:rsid w:val="001311ED"/>
    <w:rsid w:val="00136D77"/>
    <w:rsid w:val="00142549"/>
    <w:rsid w:val="00143674"/>
    <w:rsid w:val="00152479"/>
    <w:rsid w:val="00154AB1"/>
    <w:rsid w:val="00162299"/>
    <w:rsid w:val="001635D0"/>
    <w:rsid w:val="0018771A"/>
    <w:rsid w:val="00194D92"/>
    <w:rsid w:val="00196BC3"/>
    <w:rsid w:val="001B6BDF"/>
    <w:rsid w:val="001E14EF"/>
    <w:rsid w:val="00205F96"/>
    <w:rsid w:val="0020692D"/>
    <w:rsid w:val="0021687A"/>
    <w:rsid w:val="002240AA"/>
    <w:rsid w:val="00225A21"/>
    <w:rsid w:val="00226E34"/>
    <w:rsid w:val="00232F08"/>
    <w:rsid w:val="00237DA6"/>
    <w:rsid w:val="00260B6B"/>
    <w:rsid w:val="00273BAD"/>
    <w:rsid w:val="002825BE"/>
    <w:rsid w:val="002836B1"/>
    <w:rsid w:val="0028625A"/>
    <w:rsid w:val="002A4AEA"/>
    <w:rsid w:val="002C180B"/>
    <w:rsid w:val="002C32DB"/>
    <w:rsid w:val="002C68E6"/>
    <w:rsid w:val="002F12D0"/>
    <w:rsid w:val="00301AB0"/>
    <w:rsid w:val="00305BDF"/>
    <w:rsid w:val="00310DF4"/>
    <w:rsid w:val="00322206"/>
    <w:rsid w:val="00322664"/>
    <w:rsid w:val="0033524F"/>
    <w:rsid w:val="003361DE"/>
    <w:rsid w:val="00342C61"/>
    <w:rsid w:val="00354325"/>
    <w:rsid w:val="00360126"/>
    <w:rsid w:val="00381B4F"/>
    <w:rsid w:val="00382EFB"/>
    <w:rsid w:val="00390179"/>
    <w:rsid w:val="003A1B2F"/>
    <w:rsid w:val="003A682A"/>
    <w:rsid w:val="003B43FE"/>
    <w:rsid w:val="003D3172"/>
    <w:rsid w:val="003E16DE"/>
    <w:rsid w:val="003E29B2"/>
    <w:rsid w:val="003E364F"/>
    <w:rsid w:val="003F748C"/>
    <w:rsid w:val="0041198B"/>
    <w:rsid w:val="0041505F"/>
    <w:rsid w:val="004200E5"/>
    <w:rsid w:val="00421A4D"/>
    <w:rsid w:val="004416D7"/>
    <w:rsid w:val="0045086C"/>
    <w:rsid w:val="0047055F"/>
    <w:rsid w:val="004753E3"/>
    <w:rsid w:val="00494700"/>
    <w:rsid w:val="00495C4E"/>
    <w:rsid w:val="004D7DA6"/>
    <w:rsid w:val="004F4B37"/>
    <w:rsid w:val="00500E88"/>
    <w:rsid w:val="005113FE"/>
    <w:rsid w:val="00515E86"/>
    <w:rsid w:val="00517241"/>
    <w:rsid w:val="00522F50"/>
    <w:rsid w:val="00530716"/>
    <w:rsid w:val="00544187"/>
    <w:rsid w:val="005560DA"/>
    <w:rsid w:val="00570B2B"/>
    <w:rsid w:val="00571114"/>
    <w:rsid w:val="00585301"/>
    <w:rsid w:val="00585E91"/>
    <w:rsid w:val="0059039C"/>
    <w:rsid w:val="00590C7B"/>
    <w:rsid w:val="005A3804"/>
    <w:rsid w:val="005A6171"/>
    <w:rsid w:val="005C5610"/>
    <w:rsid w:val="005E0213"/>
    <w:rsid w:val="005E5228"/>
    <w:rsid w:val="005E7605"/>
    <w:rsid w:val="005F21F4"/>
    <w:rsid w:val="0060238C"/>
    <w:rsid w:val="006058B2"/>
    <w:rsid w:val="00621CC7"/>
    <w:rsid w:val="00652272"/>
    <w:rsid w:val="006640F4"/>
    <w:rsid w:val="00666387"/>
    <w:rsid w:val="006C1936"/>
    <w:rsid w:val="006C689E"/>
    <w:rsid w:val="006C721E"/>
    <w:rsid w:val="006D7023"/>
    <w:rsid w:val="00703DD6"/>
    <w:rsid w:val="00726818"/>
    <w:rsid w:val="0073112C"/>
    <w:rsid w:val="00736BD0"/>
    <w:rsid w:val="0074417E"/>
    <w:rsid w:val="00751DCD"/>
    <w:rsid w:val="00752E61"/>
    <w:rsid w:val="0076025F"/>
    <w:rsid w:val="00765542"/>
    <w:rsid w:val="00767F3B"/>
    <w:rsid w:val="00775EBF"/>
    <w:rsid w:val="00782E1A"/>
    <w:rsid w:val="00794E89"/>
    <w:rsid w:val="00797EF0"/>
    <w:rsid w:val="007A2314"/>
    <w:rsid w:val="007B5EE1"/>
    <w:rsid w:val="007C3178"/>
    <w:rsid w:val="007C4403"/>
    <w:rsid w:val="007C6C1C"/>
    <w:rsid w:val="007D3A6A"/>
    <w:rsid w:val="007D4711"/>
    <w:rsid w:val="007E2592"/>
    <w:rsid w:val="007E674F"/>
    <w:rsid w:val="007F002E"/>
    <w:rsid w:val="00800AB5"/>
    <w:rsid w:val="00805949"/>
    <w:rsid w:val="00810113"/>
    <w:rsid w:val="00837978"/>
    <w:rsid w:val="008455AA"/>
    <w:rsid w:val="008550BF"/>
    <w:rsid w:val="008633D6"/>
    <w:rsid w:val="00873F95"/>
    <w:rsid w:val="008743E4"/>
    <w:rsid w:val="00874BBD"/>
    <w:rsid w:val="00876BC0"/>
    <w:rsid w:val="008A0860"/>
    <w:rsid w:val="008C12BB"/>
    <w:rsid w:val="008C4888"/>
    <w:rsid w:val="008C7CF7"/>
    <w:rsid w:val="008E16D6"/>
    <w:rsid w:val="00911451"/>
    <w:rsid w:val="00915D71"/>
    <w:rsid w:val="0092012C"/>
    <w:rsid w:val="00920798"/>
    <w:rsid w:val="00926C5B"/>
    <w:rsid w:val="00927D11"/>
    <w:rsid w:val="00935738"/>
    <w:rsid w:val="0094642A"/>
    <w:rsid w:val="0096335A"/>
    <w:rsid w:val="00964FBF"/>
    <w:rsid w:val="009718B7"/>
    <w:rsid w:val="009719B8"/>
    <w:rsid w:val="00994847"/>
    <w:rsid w:val="00994B0E"/>
    <w:rsid w:val="009A6E9F"/>
    <w:rsid w:val="009B512A"/>
    <w:rsid w:val="009B666E"/>
    <w:rsid w:val="009C7676"/>
    <w:rsid w:val="009E0766"/>
    <w:rsid w:val="009E2689"/>
    <w:rsid w:val="00A267D5"/>
    <w:rsid w:val="00A504EB"/>
    <w:rsid w:val="00A52737"/>
    <w:rsid w:val="00A60EFA"/>
    <w:rsid w:val="00A6252A"/>
    <w:rsid w:val="00A81422"/>
    <w:rsid w:val="00A91C86"/>
    <w:rsid w:val="00AA0F3F"/>
    <w:rsid w:val="00AB34E2"/>
    <w:rsid w:val="00AB7280"/>
    <w:rsid w:val="00AE27EB"/>
    <w:rsid w:val="00AF7AF7"/>
    <w:rsid w:val="00B01171"/>
    <w:rsid w:val="00B0649D"/>
    <w:rsid w:val="00B07A58"/>
    <w:rsid w:val="00B12A93"/>
    <w:rsid w:val="00B14181"/>
    <w:rsid w:val="00B3042E"/>
    <w:rsid w:val="00B307D9"/>
    <w:rsid w:val="00B30FDB"/>
    <w:rsid w:val="00B34D22"/>
    <w:rsid w:val="00B35AA7"/>
    <w:rsid w:val="00B53ACE"/>
    <w:rsid w:val="00B81F52"/>
    <w:rsid w:val="00B84851"/>
    <w:rsid w:val="00B86987"/>
    <w:rsid w:val="00BB55D6"/>
    <w:rsid w:val="00BB78BA"/>
    <w:rsid w:val="00BC6B94"/>
    <w:rsid w:val="00BD5006"/>
    <w:rsid w:val="00BE7498"/>
    <w:rsid w:val="00BF0264"/>
    <w:rsid w:val="00C035B8"/>
    <w:rsid w:val="00C20EB8"/>
    <w:rsid w:val="00C25FF8"/>
    <w:rsid w:val="00C34C20"/>
    <w:rsid w:val="00C4493D"/>
    <w:rsid w:val="00C456DA"/>
    <w:rsid w:val="00C45744"/>
    <w:rsid w:val="00C4792F"/>
    <w:rsid w:val="00C57BED"/>
    <w:rsid w:val="00C62BAE"/>
    <w:rsid w:val="00C65ACB"/>
    <w:rsid w:val="00C74D76"/>
    <w:rsid w:val="00C95679"/>
    <w:rsid w:val="00C969D5"/>
    <w:rsid w:val="00CB4193"/>
    <w:rsid w:val="00CE651B"/>
    <w:rsid w:val="00CF2E57"/>
    <w:rsid w:val="00CF3D66"/>
    <w:rsid w:val="00D0014D"/>
    <w:rsid w:val="00D11888"/>
    <w:rsid w:val="00D15C2B"/>
    <w:rsid w:val="00D357F9"/>
    <w:rsid w:val="00D4191B"/>
    <w:rsid w:val="00D428C9"/>
    <w:rsid w:val="00D54E9B"/>
    <w:rsid w:val="00D66502"/>
    <w:rsid w:val="00D67AE0"/>
    <w:rsid w:val="00D70D7A"/>
    <w:rsid w:val="00D713E2"/>
    <w:rsid w:val="00D75EC3"/>
    <w:rsid w:val="00DC2DA5"/>
    <w:rsid w:val="00DD378D"/>
    <w:rsid w:val="00DD7960"/>
    <w:rsid w:val="00E05F74"/>
    <w:rsid w:val="00E12037"/>
    <w:rsid w:val="00E13C6C"/>
    <w:rsid w:val="00E305D0"/>
    <w:rsid w:val="00E33AC9"/>
    <w:rsid w:val="00E45090"/>
    <w:rsid w:val="00E467FB"/>
    <w:rsid w:val="00E560DF"/>
    <w:rsid w:val="00E9532E"/>
    <w:rsid w:val="00EA180E"/>
    <w:rsid w:val="00EA5D4C"/>
    <w:rsid w:val="00EB08C4"/>
    <w:rsid w:val="00EB2B69"/>
    <w:rsid w:val="00EB3518"/>
    <w:rsid w:val="00EF1025"/>
    <w:rsid w:val="00EF1C44"/>
    <w:rsid w:val="00F01F78"/>
    <w:rsid w:val="00F107BD"/>
    <w:rsid w:val="00F121F3"/>
    <w:rsid w:val="00F14717"/>
    <w:rsid w:val="00F3006B"/>
    <w:rsid w:val="00F3158E"/>
    <w:rsid w:val="00F6309B"/>
    <w:rsid w:val="00F63D2D"/>
    <w:rsid w:val="00F7206E"/>
    <w:rsid w:val="00F91051"/>
    <w:rsid w:val="00F931F5"/>
    <w:rsid w:val="00FA24AD"/>
    <w:rsid w:val="00FB141A"/>
    <w:rsid w:val="00FB17D8"/>
    <w:rsid w:val="00FE2B33"/>
    <w:rsid w:val="00FE47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B1FCF6"/>
  <w15:chartTrackingRefBased/>
  <w15:docId w15:val="{9F8350B0-0A55-45D1-B3CB-43970B7B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rsid w:val="001877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8771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8771A"/>
  </w:style>
  <w:style w:type="paragraph" w:styleId="Kommentarthema">
    <w:name w:val="annotation subject"/>
    <w:basedOn w:val="Kommentartext"/>
    <w:next w:val="Kommentartext"/>
    <w:link w:val="KommentarthemaZchn"/>
    <w:rsid w:val="0018771A"/>
    <w:rPr>
      <w:b/>
      <w:bCs/>
    </w:rPr>
  </w:style>
  <w:style w:type="character" w:customStyle="1" w:styleId="KommentarthemaZchn">
    <w:name w:val="Kommentarthema Zchn"/>
    <w:link w:val="Kommentarthema"/>
    <w:rsid w:val="00187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9BF88-0E52-42E4-9744-794A4481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D39D2-0382-4321-895B-6C609448C2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49EFF4-C06A-4904-ABF1-CC44A87D7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FDD25-71D3-4B3E-AC3A-506F4AC3C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ML</cp:lastModifiedBy>
  <cp:revision>2</cp:revision>
  <cp:lastPrinted>2013-02-21T08:07:00Z</cp:lastPrinted>
  <dcterms:created xsi:type="dcterms:W3CDTF">2024-07-22T10:18:00Z</dcterms:created>
  <dcterms:modified xsi:type="dcterms:W3CDTF">2024-07-22T10:18:00Z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2013-02-21T09:00:06Z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